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F6" w:rsidRDefault="00E848F6"/>
    <w:p w:rsidR="00ED2C57" w:rsidRDefault="00ED2C57"/>
    <w:p w:rsidR="00ED2C57" w:rsidRDefault="00ED2C57"/>
    <w:p w:rsidR="00017371" w:rsidRDefault="00017371" w:rsidP="00017371">
      <w:pPr>
        <w:pStyle w:val="Umschlagadresse"/>
        <w:framePr w:wrap="auto" w:x="1284" w:y="2764"/>
      </w:pPr>
    </w:p>
    <w:p w:rsidR="00B21203" w:rsidRDefault="00B21203" w:rsidP="00017371">
      <w:pPr>
        <w:pStyle w:val="Umschlagadresse"/>
        <w:framePr w:wrap="auto" w:x="1284" w:y="2764"/>
        <w:rPr>
          <w:color w:val="040404"/>
        </w:rPr>
      </w:pPr>
      <w:r w:rsidRPr="00B21203">
        <w:rPr>
          <w:color w:val="040404"/>
        </w:rPr>
        <w:t xml:space="preserve">Kabel Deutschland Vertrieb und Service GmbH &amp; </w:t>
      </w:r>
      <w:r>
        <w:rPr>
          <w:color w:val="040404"/>
        </w:rPr>
        <w:t>Co. KG</w:t>
      </w:r>
    </w:p>
    <w:p w:rsidR="00B21203" w:rsidRDefault="00B21203" w:rsidP="00017371">
      <w:pPr>
        <w:pStyle w:val="Umschlagadresse"/>
        <w:framePr w:wrap="auto" w:x="1284" w:y="2764"/>
        <w:rPr>
          <w:color w:val="040404"/>
        </w:rPr>
      </w:pPr>
    </w:p>
    <w:p w:rsidR="00B21203" w:rsidRDefault="00B21203" w:rsidP="00017371">
      <w:pPr>
        <w:pStyle w:val="Umschlagadresse"/>
        <w:framePr w:wrap="auto" w:x="1284" w:y="2764"/>
        <w:rPr>
          <w:color w:val="040404"/>
        </w:rPr>
      </w:pPr>
      <w:r w:rsidRPr="00B21203">
        <w:rPr>
          <w:color w:val="040404"/>
        </w:rPr>
        <w:t>Thomas-Esser-Straße 933</w:t>
      </w:r>
    </w:p>
    <w:p w:rsidR="00017371" w:rsidRPr="00B21203" w:rsidRDefault="00B21203" w:rsidP="00017371">
      <w:pPr>
        <w:pStyle w:val="Umschlagadresse"/>
        <w:framePr w:wrap="auto" w:x="1284" w:y="2764"/>
        <w:rPr>
          <w:b/>
          <w:sz w:val="28"/>
          <w:szCs w:val="28"/>
        </w:rPr>
      </w:pPr>
      <w:r w:rsidRPr="00B21203">
        <w:rPr>
          <w:b/>
          <w:color w:val="040404"/>
          <w:sz w:val="28"/>
          <w:szCs w:val="28"/>
        </w:rPr>
        <w:t>53879 Euskirchen</w:t>
      </w:r>
    </w:p>
    <w:p w:rsidR="00ED2C57" w:rsidRDefault="00ED2C57"/>
    <w:p w:rsidR="002E7CA4" w:rsidRDefault="002E7CA4"/>
    <w:p w:rsidR="002E7CA4" w:rsidRPr="002E7CA4" w:rsidRDefault="00CB45D0" w:rsidP="002E7CA4">
      <w:pPr>
        <w:rPr>
          <w:noProof/>
        </w:rPr>
      </w:pPr>
      <w:r>
        <w:t xml:space="preserve">                </w:t>
      </w:r>
      <w:fldSimple w:instr=" TIME \@ &quot;dddd, d. MMMM yyyy&quot; ">
        <w:r w:rsidR="00D853FF">
          <w:rPr>
            <w:noProof/>
          </w:rPr>
          <w:t>Dienstag, 1</w:t>
        </w:r>
        <w:r w:rsidR="00D853FF">
          <w:rPr>
            <w:noProof/>
          </w:rPr>
          <w:t>1</w:t>
        </w:r>
        <w:r w:rsidR="00D853FF">
          <w:rPr>
            <w:noProof/>
          </w:rPr>
          <w:t>. April 2011</w:t>
        </w:r>
      </w:fldSimple>
    </w:p>
    <w:p w:rsidR="002E7CA4" w:rsidRPr="002E7CA4" w:rsidRDefault="002E7CA4" w:rsidP="002E7CA4"/>
    <w:p w:rsidR="002E7CA4" w:rsidRPr="002E7CA4" w:rsidRDefault="002E7CA4" w:rsidP="002E7CA4"/>
    <w:p w:rsidR="002E7CA4" w:rsidRPr="002E7CA4" w:rsidRDefault="00AC14CE" w:rsidP="00AC14CE">
      <w:pPr>
        <w:tabs>
          <w:tab w:val="left" w:pos="6664"/>
        </w:tabs>
      </w:pPr>
      <w:r>
        <w:tab/>
      </w:r>
    </w:p>
    <w:p w:rsidR="002E7CA4" w:rsidRPr="002E7CA4" w:rsidRDefault="002E7CA4" w:rsidP="002E7CA4"/>
    <w:p w:rsidR="002E7CA4" w:rsidRPr="002E7CA4" w:rsidRDefault="002E7CA4" w:rsidP="002E7CA4"/>
    <w:p w:rsidR="00017371" w:rsidRDefault="00017371" w:rsidP="00AC14CE">
      <w:pPr>
        <w:rPr>
          <w:b/>
          <w:szCs w:val="24"/>
        </w:rPr>
      </w:pPr>
    </w:p>
    <w:p w:rsidR="00017371" w:rsidRDefault="00017371" w:rsidP="00AC14CE">
      <w:pPr>
        <w:rPr>
          <w:b/>
          <w:szCs w:val="24"/>
        </w:rPr>
      </w:pPr>
    </w:p>
    <w:p w:rsidR="00AC14CE" w:rsidRDefault="00CB45D0" w:rsidP="00AC14CE">
      <w:r w:rsidRPr="00ED2C57">
        <w:rPr>
          <w:b/>
          <w:szCs w:val="24"/>
        </w:rPr>
        <w:t>Betreff</w:t>
      </w:r>
      <w:r>
        <w:rPr>
          <w:b/>
          <w:szCs w:val="24"/>
        </w:rPr>
        <w:t>:</w:t>
      </w:r>
      <w:r w:rsidR="00017371">
        <w:rPr>
          <w:b/>
          <w:szCs w:val="24"/>
        </w:rPr>
        <w:t xml:space="preserve"> </w:t>
      </w:r>
      <w:r w:rsidR="00A93C3C">
        <w:rPr>
          <w:b/>
          <w:szCs w:val="24"/>
        </w:rPr>
        <w:t>Widerruf von Kabel Digital+ und dem Sicherheitspacket</w:t>
      </w:r>
    </w:p>
    <w:p w:rsidR="00757B80" w:rsidRPr="00ED2C57" w:rsidRDefault="00757B80" w:rsidP="00AC14CE">
      <w:pPr>
        <w:rPr>
          <w:b/>
          <w:szCs w:val="24"/>
        </w:rPr>
      </w:pPr>
    </w:p>
    <w:p w:rsidR="00AC14CE" w:rsidRDefault="00AC14CE" w:rsidP="00AC14CE"/>
    <w:bookmarkStart w:id="0" w:name="Dropdown2"/>
    <w:p w:rsidR="00AC14CE" w:rsidRDefault="00FB23E6" w:rsidP="00AC14CE">
      <w:r>
        <w:fldChar w:fldCharType="begin">
          <w:ffData>
            <w:name w:val="Dropdown2"/>
            <w:enabled/>
            <w:calcOnExit/>
            <w:ddList>
              <w:listEntry w:val="Sehr geehrte Damen und Herren"/>
              <w:listEntry w:val="Herr"/>
              <w:listEntry w:val="Frau"/>
            </w:ddList>
          </w:ffData>
        </w:fldChar>
      </w:r>
      <w:r w:rsidR="00D53735">
        <w:instrText xml:space="preserve"> FORMDROPDOWN </w:instrText>
      </w:r>
      <w:r>
        <w:fldChar w:fldCharType="end"/>
      </w:r>
      <w:bookmarkEnd w:id="0"/>
      <w:r w:rsidR="00AC14CE">
        <w:t xml:space="preserve"> </w:t>
      </w:r>
    </w:p>
    <w:p w:rsidR="002E7CA4" w:rsidRDefault="002E7CA4" w:rsidP="002E7CA4"/>
    <w:p w:rsidR="00017371" w:rsidRDefault="00017371" w:rsidP="002E7CA4"/>
    <w:p w:rsidR="00017371" w:rsidRDefault="007F6F3A" w:rsidP="002E7CA4">
      <w:r>
        <w:t xml:space="preserve">Hiermit mache ich von meinem Widerrufsrecht </w:t>
      </w:r>
      <w:r w:rsidR="00B21203">
        <w:t>Gebrauch</w:t>
      </w:r>
      <w:r>
        <w:t xml:space="preserve"> von dem Packet</w:t>
      </w:r>
    </w:p>
    <w:p w:rsidR="007F6F3A" w:rsidRDefault="007F6F3A" w:rsidP="007F6F3A">
      <w:pPr>
        <w:pStyle w:val="berschrift1"/>
        <w:rPr>
          <w:b w:val="0"/>
          <w:szCs w:val="24"/>
        </w:rPr>
      </w:pPr>
      <w:r w:rsidRPr="007F6F3A">
        <w:rPr>
          <w:szCs w:val="24"/>
        </w:rPr>
        <w:t>Kabel Digital+</w:t>
      </w:r>
      <w:r>
        <w:rPr>
          <w:b w:val="0"/>
          <w:szCs w:val="24"/>
        </w:rPr>
        <w:t xml:space="preserve"> </w:t>
      </w:r>
    </w:p>
    <w:p w:rsidR="00B21203" w:rsidRPr="00B21203" w:rsidRDefault="00B21203" w:rsidP="00B21203">
      <w:pPr>
        <w:rPr>
          <w:color w:val="050505"/>
          <w:sz w:val="20"/>
        </w:rPr>
      </w:pPr>
      <w:r w:rsidRPr="00B21203">
        <w:rPr>
          <w:color w:val="050505"/>
          <w:sz w:val="20"/>
        </w:rPr>
        <w:t>VERTRAGSBEGINN: 29.03.2011</w:t>
      </w:r>
    </w:p>
    <w:p w:rsidR="00B21203" w:rsidRPr="00B21203" w:rsidRDefault="00B21203" w:rsidP="00B21203">
      <w:pPr>
        <w:rPr>
          <w:sz w:val="20"/>
        </w:rPr>
      </w:pPr>
      <w:r w:rsidRPr="00B21203">
        <w:rPr>
          <w:color w:val="050505"/>
          <w:sz w:val="20"/>
        </w:rPr>
        <w:t>KUNDENNUMMER</w:t>
      </w:r>
      <w:r w:rsidRPr="00B21203">
        <w:rPr>
          <w:color w:val="272727"/>
          <w:sz w:val="20"/>
        </w:rPr>
        <w:t xml:space="preserve">: </w:t>
      </w:r>
      <w:r w:rsidRPr="00B21203">
        <w:rPr>
          <w:color w:val="050505"/>
          <w:sz w:val="20"/>
        </w:rPr>
        <w:t>731607020</w:t>
      </w:r>
    </w:p>
    <w:p w:rsidR="007F6F3A" w:rsidRDefault="007F6F3A" w:rsidP="007F6F3A">
      <w:pPr>
        <w:pStyle w:val="berschrift1"/>
        <w:rPr>
          <w:b w:val="0"/>
          <w:szCs w:val="24"/>
        </w:rPr>
      </w:pPr>
    </w:p>
    <w:p w:rsidR="007F6F3A" w:rsidRPr="00B21203" w:rsidRDefault="00B21203" w:rsidP="007F6F3A">
      <w:pPr>
        <w:pStyle w:val="berschrift1"/>
        <w:rPr>
          <w:rFonts w:cs="Arial"/>
          <w:b w:val="0"/>
          <w:color w:val="000000"/>
        </w:rPr>
      </w:pPr>
      <w:r w:rsidRPr="00B21203">
        <w:rPr>
          <w:b w:val="0"/>
          <w:szCs w:val="24"/>
        </w:rPr>
        <w:t>Das</w:t>
      </w:r>
      <w:r w:rsidR="007F6F3A" w:rsidRPr="00B21203">
        <w:rPr>
          <w:b w:val="0"/>
          <w:szCs w:val="24"/>
        </w:rPr>
        <w:t xml:space="preserve"> </w:t>
      </w:r>
      <w:r w:rsidR="007F6F3A">
        <w:rPr>
          <w:rFonts w:cs="Arial"/>
          <w:color w:val="000000"/>
        </w:rPr>
        <w:t xml:space="preserve">Kabel Sicherheitspaket </w:t>
      </w:r>
      <w:r>
        <w:rPr>
          <w:rFonts w:cs="Arial"/>
          <w:color w:val="000000"/>
        </w:rPr>
        <w:t xml:space="preserve"> </w:t>
      </w:r>
      <w:r>
        <w:rPr>
          <w:rFonts w:cs="Arial"/>
          <w:b w:val="0"/>
          <w:color w:val="000000"/>
        </w:rPr>
        <w:t>möchte ich hiermit sofort kündigen.</w:t>
      </w:r>
    </w:p>
    <w:p w:rsidR="007F6F3A" w:rsidRDefault="007F6F3A" w:rsidP="002E7CA4"/>
    <w:p w:rsidR="00B21203" w:rsidRDefault="00B21203" w:rsidP="002E7CA4">
      <w:r>
        <w:t>Der Receiver wird umgehend mit beigefügtem Rücksendeschein zurückgesandt.</w:t>
      </w:r>
    </w:p>
    <w:p w:rsidR="00D853FF" w:rsidRDefault="00D853FF" w:rsidP="002E7CA4"/>
    <w:p w:rsidR="00D853FF" w:rsidRPr="00D853FF" w:rsidRDefault="00D853FF" w:rsidP="00D853FF"/>
    <w:p w:rsidR="00D853FF" w:rsidRPr="00D853FF" w:rsidRDefault="00D853FF" w:rsidP="00D853FF"/>
    <w:p w:rsidR="00D853FF" w:rsidRPr="00D853FF" w:rsidRDefault="00D853FF" w:rsidP="00D853FF"/>
    <w:p w:rsidR="00D853FF" w:rsidRPr="00D853FF" w:rsidRDefault="00D853FF" w:rsidP="00D853FF"/>
    <w:p w:rsidR="00D853FF" w:rsidRPr="00D853FF" w:rsidRDefault="00D853FF" w:rsidP="00D853FF"/>
    <w:p w:rsidR="00D853FF" w:rsidRPr="00D853FF" w:rsidRDefault="00D853FF" w:rsidP="00D853FF"/>
    <w:p w:rsidR="00D853FF" w:rsidRPr="00D853FF" w:rsidRDefault="00D853FF" w:rsidP="00D853FF"/>
    <w:p w:rsidR="00D853FF" w:rsidRPr="00D853FF" w:rsidRDefault="00D853FF" w:rsidP="00D853FF"/>
    <w:p w:rsidR="00D853FF" w:rsidRPr="00D853FF" w:rsidRDefault="00D853FF" w:rsidP="00D853FF"/>
    <w:p w:rsidR="00D853FF" w:rsidRPr="00D853FF" w:rsidRDefault="00D853FF" w:rsidP="00D853FF"/>
    <w:p w:rsidR="00D853FF" w:rsidRDefault="00D853FF" w:rsidP="00D853FF"/>
    <w:p w:rsidR="00B21203" w:rsidRPr="00D853FF" w:rsidRDefault="00D853FF" w:rsidP="00D853FF">
      <w:pPr>
        <w:tabs>
          <w:tab w:val="left" w:pos="1490"/>
        </w:tabs>
      </w:pPr>
      <w:r>
        <w:tab/>
      </w:r>
    </w:p>
    <w:sectPr w:rsidR="00B21203" w:rsidRPr="00D853FF" w:rsidSect="00292C5B">
      <w:headerReference w:type="default" r:id="rId7"/>
      <w:footerReference w:type="default" r:id="rId8"/>
      <w:pgSz w:w="11906" w:h="16838" w:code="9"/>
      <w:pgMar w:top="1811" w:right="1418" w:bottom="1134" w:left="1366" w:header="737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B4E" w:rsidRDefault="00025B4E">
      <w:r>
        <w:separator/>
      </w:r>
    </w:p>
  </w:endnote>
  <w:endnote w:type="continuationSeparator" w:id="0">
    <w:p w:rsidR="00025B4E" w:rsidRDefault="00025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B80" w:rsidRDefault="00757B80" w:rsidP="00757B80">
    <w:pPr>
      <w:pStyle w:val="Fuzeile"/>
    </w:pPr>
    <w:r>
      <w:t xml:space="preserve">    Mit freundlichen Grüßen von Alfred Eger</w:t>
    </w:r>
  </w:p>
  <w:p w:rsidR="00757B80" w:rsidRDefault="001E2403" w:rsidP="00757B80">
    <w:pPr>
      <w:pStyle w:val="Fuzeile"/>
    </w:pPr>
    <w:r>
      <w:rPr>
        <w:b/>
      </w:rPr>
      <w:t xml:space="preserve">           </w:t>
    </w:r>
    <w:r w:rsidR="00757B80">
      <w:rPr>
        <w:b/>
      </w:rPr>
      <w:t xml:space="preserve">                                   </w:t>
    </w:r>
    <w:r w:rsidR="0072714B" w:rsidRPr="00FB23E6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5" type="#_x0000_t75" alt="Unterschrift" style="width:126.4pt;height:37.65pt;visibility:visible;mso-wrap-style:square">
          <v:imagedata r:id="rId1" o:title="Unterschrift"/>
        </v:shape>
      </w:pict>
    </w:r>
  </w:p>
  <w:p w:rsidR="00AC14CE" w:rsidRPr="00757B80" w:rsidRDefault="001E2403" w:rsidP="00757B80">
    <w:pPr>
      <w:pStyle w:val="Fuzeile"/>
      <w:jc w:val="center"/>
    </w:pPr>
    <w:r>
      <w:t xml:space="preserve"> </w:t>
    </w:r>
    <w:r w:rsidR="00757B80">
      <w:t xml:space="preserve">                                          </w:t>
    </w:r>
    <w:r>
      <w:t>……………………………</w:t>
    </w:r>
    <w:r w:rsidR="00757B80">
      <w:t xml:space="preserve">             Telefon 0176 27381505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B4E" w:rsidRDefault="00025B4E">
      <w:r>
        <w:separator/>
      </w:r>
    </w:p>
  </w:footnote>
  <w:footnote w:type="continuationSeparator" w:id="0">
    <w:p w:rsidR="00025B4E" w:rsidRDefault="00025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B80" w:rsidRPr="00757B80" w:rsidRDefault="00FB23E6" w:rsidP="00757B80">
    <w:pPr>
      <w:pStyle w:val="Kopfzeile"/>
    </w:pPr>
    <w:r w:rsidRPr="009A573F">
      <w:fldChar w:fldCharType="begin"/>
    </w:r>
    <w:r w:rsidR="00757B80" w:rsidRPr="00E7367D">
      <w:instrText xml:space="preserve"> AUTOTEXTLIST </w:instrText>
    </w:r>
    <w:r w:rsidRPr="009A573F">
      <w:fldChar w:fldCharType="separate"/>
    </w:r>
    <w:r w:rsidR="00757B80" w:rsidRPr="00E7367D">
      <w:t>Alfred Eger</w:t>
    </w:r>
    <w:r w:rsidRPr="009A573F">
      <w:fldChar w:fldCharType="end"/>
    </w:r>
    <w:r w:rsidR="001E2403">
      <w:t xml:space="preserve">                </w:t>
    </w:r>
    <w:r w:rsidR="008F5C4F">
      <w:t xml:space="preserve">      </w:t>
    </w:r>
    <w:hyperlink r:id="rId1" w:history="1">
      <w:r w:rsidR="00A4282E" w:rsidRPr="003302C1">
        <w:rPr>
          <w:rStyle w:val="Hyperlink"/>
          <w:u w:val="none"/>
        </w:rPr>
        <w:t>http://alfs.mine.nu/</w:t>
      </w:r>
    </w:hyperlink>
    <w:r w:rsidR="00A4282E">
      <w:t xml:space="preserve">              </w:t>
    </w:r>
    <w:r w:rsidR="00A4282E" w:rsidRPr="00A4282E">
      <w:t>ein.alter.esel@googlemail.com</w:t>
    </w:r>
    <w:r w:rsidR="001E2403">
      <w:br/>
    </w:r>
    <w:r w:rsidR="001E2403" w:rsidRPr="00E7367D">
      <w:t>Mozartstr. 15</w:t>
    </w:r>
    <w:r w:rsidR="008F5C4F">
      <w:t xml:space="preserve">                   </w:t>
    </w:r>
    <w:hyperlink r:id="rId2" w:history="1">
      <w:r w:rsidR="00A4282E" w:rsidRPr="003302C1">
        <w:rPr>
          <w:rStyle w:val="Hyperlink"/>
          <w:u w:val="none"/>
        </w:rPr>
        <w:t>http://alfs.ath.cx/</w:t>
      </w:r>
    </w:hyperlink>
    <w:r w:rsidR="00A4282E">
      <w:t xml:space="preserve">                 </w:t>
    </w:r>
    <w:r w:rsidR="00A4282E" w:rsidRPr="00A4282E">
      <w:t>ein_alter_esel@hotmail.de</w:t>
    </w:r>
    <w:r w:rsidR="001E2403">
      <w:br/>
    </w:r>
    <w:r w:rsidR="001E2403" w:rsidRPr="00E7367D">
      <w:t>55118 Main</w:t>
    </w:r>
    <w:r w:rsidR="008F5C4F">
      <w:t>z</w:t>
    </w:r>
    <w:r w:rsidR="00A4282E">
      <w:t xml:space="preserve">                                                               </w:t>
    </w:r>
    <w:r w:rsidR="00A4282E" w:rsidRPr="00A4282E">
      <w:t>ein_alter_esel@yahoo.de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B681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F0B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4A7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4EA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FA7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4E9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D423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DEB6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C8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CEF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39562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F1F63F6"/>
    <w:multiLevelType w:val="singleLevel"/>
    <w:tmpl w:val="4BB48E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0004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45D"/>
    <w:rsid w:val="000062BC"/>
    <w:rsid w:val="00017371"/>
    <w:rsid w:val="00024707"/>
    <w:rsid w:val="00025B4E"/>
    <w:rsid w:val="00037AE6"/>
    <w:rsid w:val="000B2653"/>
    <w:rsid w:val="00101524"/>
    <w:rsid w:val="001717BB"/>
    <w:rsid w:val="00184384"/>
    <w:rsid w:val="0018745A"/>
    <w:rsid w:val="001E2403"/>
    <w:rsid w:val="001E2F60"/>
    <w:rsid w:val="00261FC0"/>
    <w:rsid w:val="00292C5B"/>
    <w:rsid w:val="002E7CA4"/>
    <w:rsid w:val="003302C1"/>
    <w:rsid w:val="003F46E3"/>
    <w:rsid w:val="00403C8D"/>
    <w:rsid w:val="0046275C"/>
    <w:rsid w:val="00477C0C"/>
    <w:rsid w:val="00540626"/>
    <w:rsid w:val="00551DC8"/>
    <w:rsid w:val="005A633E"/>
    <w:rsid w:val="00646460"/>
    <w:rsid w:val="0067620D"/>
    <w:rsid w:val="0072714B"/>
    <w:rsid w:val="0073504F"/>
    <w:rsid w:val="00757B80"/>
    <w:rsid w:val="0078245D"/>
    <w:rsid w:val="007F6F3A"/>
    <w:rsid w:val="00891945"/>
    <w:rsid w:val="008C6C87"/>
    <w:rsid w:val="008C7525"/>
    <w:rsid w:val="008F5C4F"/>
    <w:rsid w:val="00941677"/>
    <w:rsid w:val="00981813"/>
    <w:rsid w:val="009A2921"/>
    <w:rsid w:val="00A4282E"/>
    <w:rsid w:val="00A93C3C"/>
    <w:rsid w:val="00AC14CE"/>
    <w:rsid w:val="00B21203"/>
    <w:rsid w:val="00B6173A"/>
    <w:rsid w:val="00B847B1"/>
    <w:rsid w:val="00BC76D8"/>
    <w:rsid w:val="00C22399"/>
    <w:rsid w:val="00CB45D0"/>
    <w:rsid w:val="00D17416"/>
    <w:rsid w:val="00D42A9F"/>
    <w:rsid w:val="00D53735"/>
    <w:rsid w:val="00D853FF"/>
    <w:rsid w:val="00E03400"/>
    <w:rsid w:val="00E14ED3"/>
    <w:rsid w:val="00E6041A"/>
    <w:rsid w:val="00E848F6"/>
    <w:rsid w:val="00EA5688"/>
    <w:rsid w:val="00EB6B80"/>
    <w:rsid w:val="00EC226B"/>
    <w:rsid w:val="00ED2C57"/>
    <w:rsid w:val="00F765EF"/>
    <w:rsid w:val="00F84FFE"/>
    <w:rsid w:val="00FB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A633E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A633E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F6F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rsid w:val="005A633E"/>
    <w:pPr>
      <w:ind w:left="283" w:hanging="283"/>
    </w:pPr>
    <w:rPr>
      <w:rFonts w:ascii="Times New Roman" w:hAnsi="Times New Roman"/>
      <w:snapToGrid w:val="0"/>
    </w:rPr>
  </w:style>
  <w:style w:type="paragraph" w:styleId="Textkrper">
    <w:name w:val="Body Text"/>
    <w:basedOn w:val="Standard"/>
    <w:rsid w:val="005A633E"/>
    <w:pPr>
      <w:spacing w:after="120"/>
    </w:pPr>
    <w:rPr>
      <w:rFonts w:ascii="Times New Roman" w:hAnsi="Times New Roman"/>
      <w:snapToGrid w:val="0"/>
    </w:rPr>
  </w:style>
  <w:style w:type="paragraph" w:styleId="Textkrper2">
    <w:name w:val="Body Text 2"/>
    <w:basedOn w:val="Standard"/>
    <w:rsid w:val="005A633E"/>
    <w:rPr>
      <w:sz w:val="22"/>
    </w:rPr>
  </w:style>
  <w:style w:type="paragraph" w:styleId="Datum">
    <w:name w:val="Date"/>
    <w:basedOn w:val="Standard"/>
    <w:next w:val="Standard"/>
    <w:autoRedefine/>
    <w:rsid w:val="00981813"/>
  </w:style>
  <w:style w:type="paragraph" w:styleId="Kopfzeile">
    <w:name w:val="header"/>
    <w:basedOn w:val="Standard"/>
    <w:rsid w:val="002E7C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46460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rsid w:val="00AC14CE"/>
    <w:pPr>
      <w:framePr w:w="4319" w:h="2160" w:hRule="exact" w:hSpace="141" w:wrap="auto" w:vAnchor="page" w:hAnchor="page" w:x="1335" w:y="2885"/>
    </w:pPr>
    <w:rPr>
      <w:rFonts w:cs="Arial"/>
      <w:szCs w:val="24"/>
    </w:rPr>
  </w:style>
  <w:style w:type="paragraph" w:styleId="Umschlagabsenderadresse">
    <w:name w:val="envelope return"/>
    <w:basedOn w:val="Standard"/>
    <w:rsid w:val="003F46E3"/>
    <w:pPr>
      <w:framePr w:w="4320" w:h="2160" w:hRule="exact" w:hSpace="141" w:wrap="auto" w:vAnchor="page" w:hAnchor="page" w:x="721" w:y="1203"/>
    </w:pPr>
    <w:rPr>
      <w:rFonts w:cs="Arial"/>
      <w:sz w:val="20"/>
    </w:rPr>
  </w:style>
  <w:style w:type="character" w:styleId="Hyperlink">
    <w:name w:val="Hyperlink"/>
    <w:basedOn w:val="Absatz-Standardschriftart"/>
    <w:rsid w:val="00A4282E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semiHidden/>
    <w:rsid w:val="007F6F3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666">
              <w:marLeft w:val="720"/>
              <w:marRight w:val="72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3882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73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40921">
                              <w:marLeft w:val="-1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alfs.ath.cx/" TargetMode="External"/><Relationship Id="rId1" Type="http://schemas.openxmlformats.org/officeDocument/2006/relationships/hyperlink" Target="http://alfs.mine.n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curity\__diverses_einordnen\Vorlage%20Brie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Brief.dot</Template>
  <TotalTime>0</TotalTime>
  <Pages>1</Pages>
  <Words>71</Words>
  <Characters>487</Characters>
  <Application>Microsoft Office Word</Application>
  <DocSecurity>0</DocSecurity>
  <Lines>40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/>
  <dc:creator>Alf Gordon Shumway</dc:creator>
  <cp:keywords/>
  <cp:lastModifiedBy>admin</cp:lastModifiedBy>
  <cp:revision>18</cp:revision>
  <cp:lastPrinted>2011-04-11T11:07:00Z</cp:lastPrinted>
  <dcterms:created xsi:type="dcterms:W3CDTF">2011-02-20T09:23:00Z</dcterms:created>
  <dcterms:modified xsi:type="dcterms:W3CDTF">2011-04-12T05:53:00Z</dcterms:modified>
</cp:coreProperties>
</file>